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EE79E9">
        <w:rPr>
          <w:rFonts w:ascii="Arial" w:hAnsi="Arial" w:cs="Arial"/>
          <w:sz w:val="16"/>
        </w:rPr>
        <w:t>3</w:t>
      </w:r>
      <w:r w:rsidR="00A61FEE">
        <w:rPr>
          <w:rFonts w:ascii="Arial" w:hAnsi="Arial" w:cs="Arial"/>
          <w:sz w:val="16"/>
        </w:rPr>
        <w:t>A</w:t>
      </w:r>
    </w:p>
    <w:tbl>
      <w:tblPr>
        <w:tblW w:w="1102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9"/>
        <w:gridCol w:w="421"/>
        <w:gridCol w:w="425"/>
        <w:gridCol w:w="2409"/>
        <w:gridCol w:w="708"/>
        <w:gridCol w:w="322"/>
        <w:gridCol w:w="105"/>
        <w:gridCol w:w="709"/>
        <w:gridCol w:w="567"/>
        <w:gridCol w:w="423"/>
        <w:gridCol w:w="712"/>
        <w:gridCol w:w="139"/>
        <w:gridCol w:w="575"/>
        <w:gridCol w:w="994"/>
        <w:gridCol w:w="1134"/>
        <w:gridCol w:w="6"/>
      </w:tblGrid>
      <w:tr w:rsidR="00052654" w:rsidRPr="004201E6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319" w:type="dxa"/>
            <w:gridSpan w:val="12"/>
            <w:tcBorders>
              <w:right w:val="single" w:sz="4" w:space="0" w:color="auto"/>
            </w:tcBorders>
            <w:vAlign w:val="center"/>
          </w:tcPr>
          <w:p w:rsidR="00052654" w:rsidRPr="00052654" w:rsidRDefault="006463CB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FENCES ACT 1975</w:t>
            </w:r>
            <w:r w:rsidR="00471BDA">
              <w:rPr>
                <w:rFonts w:ascii="Arial" w:hAnsi="Arial" w:cs="Arial"/>
                <w:sz w:val="32"/>
                <w:szCs w:val="32"/>
              </w:rPr>
              <w:t xml:space="preserve"> APPLICATION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AF4EB8" w:rsidRDefault="00052654" w:rsidP="00AF4EB8">
            <w:pPr>
              <w:jc w:val="center"/>
              <w:rPr>
                <w:rFonts w:ascii="Arial" w:hAnsi="Arial" w:cs="Arial"/>
                <w:sz w:val="16"/>
              </w:rPr>
            </w:pPr>
            <w:hyperlink r:id="rId7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D4708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EE730C" w:rsidRDefault="00AD4708" w:rsidP="006463CB">
            <w:pPr>
              <w:spacing w:before="1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4201E6" w:rsidTr="006E5130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11028" w:type="dxa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Pr="00397DFE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6E5130" w:rsidTr="00CF0CC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37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tc>
          <w:tcPr>
            <w:tcW w:w="5666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848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E5130" w:rsidTr="00CF0CC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5130" w:rsidTr="00CF0CC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3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6E5130" w:rsidTr="00CF0CC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3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  <w:hideMark/>
          </w:tcPr>
          <w:p w:rsidR="006E5130" w:rsidRDefault="006E5130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6E5130" w:rsidTr="00CF0CC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3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5130" w:rsidRDefault="006E5130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5" w:type="dxa"/>
            <w:gridSpan w:val="3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3" w:type="dxa"/>
            <w:gridSpan w:val="7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E5130" w:rsidRDefault="006E513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2225" w:type="dxa"/>
          <w:wAfter w:w="3560" w:type="dxa"/>
          <w:trHeight w:val="357"/>
        </w:trPr>
        <w:tc>
          <w:tcPr>
            <w:tcW w:w="3117" w:type="dxa"/>
            <w:gridSpan w:val="2"/>
            <w:tcBorders>
              <w:top w:val="single" w:sz="18" w:space="0" w:color="auto"/>
            </w:tcBorders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Amount Claimed</w:t>
            </w:r>
            <w:r>
              <w:rPr>
                <w:rFonts w:ascii="Arial" w:hAnsi="Arial" w:cs="Arial"/>
                <w:sz w:val="20"/>
              </w:rPr>
              <w:t xml:space="preserve"> (if any)</w:t>
            </w:r>
          </w:p>
        </w:tc>
        <w:tc>
          <w:tcPr>
            <w:tcW w:w="2126" w:type="dxa"/>
            <w:gridSpan w:val="5"/>
            <w:tcBorders>
              <w:top w:val="single" w:sz="18" w:space="0" w:color="auto"/>
            </w:tcBorders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2225" w:type="dxa"/>
          <w:wAfter w:w="3560" w:type="dxa"/>
          <w:trHeight w:val="357"/>
        </w:trPr>
        <w:tc>
          <w:tcPr>
            <w:tcW w:w="3117" w:type="dxa"/>
            <w:gridSpan w:val="2"/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Court Fee on Filing</w:t>
            </w:r>
          </w:p>
        </w:tc>
        <w:tc>
          <w:tcPr>
            <w:tcW w:w="2126" w:type="dxa"/>
            <w:gridSpan w:val="5"/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2225" w:type="dxa"/>
          <w:wAfter w:w="3560" w:type="dxa"/>
          <w:trHeight w:val="357"/>
        </w:trPr>
        <w:tc>
          <w:tcPr>
            <w:tcW w:w="3117" w:type="dxa"/>
            <w:gridSpan w:val="2"/>
            <w:shd w:val="clear" w:color="auto" w:fill="auto"/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Service and Other Fee</w:t>
            </w:r>
          </w:p>
        </w:tc>
        <w:tc>
          <w:tcPr>
            <w:tcW w:w="2126" w:type="dxa"/>
            <w:gridSpan w:val="5"/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2225" w:type="dxa"/>
          <w:wAfter w:w="3560" w:type="dxa"/>
          <w:trHeight w:val="357"/>
        </w:trPr>
        <w:tc>
          <w:tcPr>
            <w:tcW w:w="3117" w:type="dxa"/>
            <w:gridSpan w:val="2"/>
            <w:shd w:val="clear" w:color="auto" w:fill="auto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Solicitor’s Fee</w:t>
            </w:r>
          </w:p>
        </w:tc>
        <w:tc>
          <w:tcPr>
            <w:tcW w:w="2126" w:type="dxa"/>
            <w:gridSpan w:val="5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037E" w:rsidRPr="00BC5A9A" w:rsidTr="00CF0CC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2225" w:type="dxa"/>
          <w:wAfter w:w="3560" w:type="dxa"/>
          <w:trHeight w:val="357"/>
        </w:trPr>
        <w:tc>
          <w:tcPr>
            <w:tcW w:w="3117" w:type="dxa"/>
            <w:gridSpan w:val="2"/>
            <w:tcBorders>
              <w:bottom w:val="single" w:sz="18" w:space="0" w:color="auto"/>
            </w:tcBorders>
            <w:vAlign w:val="center"/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52003">
              <w:rPr>
                <w:rFonts w:ascii="Arial" w:hAnsi="Arial" w:cs="Arial"/>
                <w:sz w:val="20"/>
              </w:rPr>
              <w:t>TOTAL CLAIMED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4A037E" w:rsidRPr="00852003" w:rsidRDefault="004A037E" w:rsidP="00CF0CC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  <w:format w:val="0.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6A3C" w:rsidRPr="004201E6" w:rsidTr="006E51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A3C" w:rsidRPr="00B70E4D" w:rsidRDefault="006E6A3C" w:rsidP="006E5130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037E" w:rsidRPr="00B70E4D" w:rsidRDefault="004A037E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037E" w:rsidRPr="00B70E4D" w:rsidRDefault="004A037E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0CCF" w:rsidRPr="00B70E4D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0CCF" w:rsidRDefault="00CF0CCF" w:rsidP="00FB591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F0CCF" w:rsidRPr="00B70E4D" w:rsidRDefault="00CF0CCF" w:rsidP="00FB591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" w:name="Text70"/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0CCF" w:rsidRPr="00B70E4D" w:rsidRDefault="00CF0CCF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AD4708" w:rsidRPr="00FE691E" w:rsidTr="00CF0CC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CF0CC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6E513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6E513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6E513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3" w:type="dxa"/>
            <w:gridSpan w:val="7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6E513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86770C" w:rsidRPr="00480531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0C" w:rsidRPr="00480531" w:rsidRDefault="0086770C" w:rsidP="00A61FE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</w:t>
            </w:r>
            <w:r w:rsidR="00A61FEE">
              <w:rPr>
                <w:rFonts w:ascii="Arial" w:hAnsi="Arial" w:cs="Arial"/>
                <w:sz w:val="20"/>
              </w:rPr>
              <w:t>(if any)</w:t>
            </w:r>
          </w:p>
        </w:tc>
        <w:tc>
          <w:tcPr>
            <w:tcW w:w="92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480531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201E6" w:rsidTr="006E51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8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6E5130">
            <w:pPr>
              <w:tabs>
                <w:tab w:val="left" w:pos="168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</w:p>
        </w:tc>
      </w:tr>
      <w:tr w:rsidR="004A037E" w:rsidRPr="004201E6" w:rsidTr="00CF0C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7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A037E" w:rsidRPr="00B70E4D" w:rsidRDefault="004A037E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A037E" w:rsidRPr="00B70E4D" w:rsidRDefault="004A037E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0CCF" w:rsidRPr="00B70E4D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0CCF" w:rsidRDefault="00CF0CCF" w:rsidP="00FB591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F0CCF" w:rsidRPr="00B70E4D" w:rsidRDefault="00CF0CCF" w:rsidP="00FB5912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CCF" w:rsidRPr="00B70E4D" w:rsidRDefault="00CF0CC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72"/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0CCF" w:rsidRPr="00B70E4D" w:rsidRDefault="00CF0CCF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AD4708" w:rsidRPr="00FE691E" w:rsidTr="00CF0CC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0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7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F0CCF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6E513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6E513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6E513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83" w:type="dxa"/>
            <w:gridSpan w:val="7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6E513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4A037E" w:rsidRPr="00480531" w:rsidTr="00CF0CC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037E" w:rsidRPr="00480531" w:rsidRDefault="004A037E" w:rsidP="00A61FE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t xml:space="preserve">Solicitor </w:t>
            </w:r>
            <w:r w:rsidR="00A61FEE">
              <w:rPr>
                <w:rFonts w:ascii="Arial" w:hAnsi="Arial" w:cs="Arial"/>
                <w:sz w:val="20"/>
              </w:rPr>
              <w:t>(if any)</w:t>
            </w:r>
          </w:p>
        </w:tc>
        <w:tc>
          <w:tcPr>
            <w:tcW w:w="9228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37E" w:rsidRPr="00480531" w:rsidRDefault="004A037E" w:rsidP="00F15D0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1FEE" w:rsidRPr="006E5130" w:rsidTr="006D40E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8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A61FEE" w:rsidRPr="00CF0CCF" w:rsidRDefault="00A61FEE" w:rsidP="00FD088F">
            <w:pPr>
              <w:tabs>
                <w:tab w:val="left" w:pos="-1134"/>
                <w:tab w:val="left" w:pos="-568"/>
              </w:tabs>
              <w:spacing w:before="60" w:after="60"/>
              <w:ind w:left="142" w:right="182"/>
              <w:jc w:val="left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CF0CC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You both must attend at the Trial Court for the Directions Hearing fixed by the Court or this application may be decided without you.  If th</w:t>
            </w:r>
            <w:r w:rsidR="00FD088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e amount claimed is more than $12</w:t>
            </w:r>
            <w:r w:rsidRPr="00CF0CC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,000, you may elect at the Directions Hearing to remove this claim from the minor civil jurisdiction and then a higher cost scale applies and you can be represented by a lawyer at the trial.  If the amount claimed is $</w:t>
            </w:r>
            <w:r w:rsidR="00FD088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1</w:t>
            </w:r>
            <w:r w:rsidRPr="00CF0CC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2,000 or less, or if you make no election, a lawyer cannot represent you at the trial (subject to some exceptions in s</w:t>
            </w:r>
            <w:r w:rsidR="006E5130" w:rsidRPr="00CF0CC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 xml:space="preserve"> </w:t>
            </w:r>
            <w:r w:rsidRPr="00CF0CCF">
              <w:rPr>
                <w:rFonts w:ascii="Arial" w:hAnsi="Arial" w:cs="Arial"/>
                <w:i/>
                <w:iCs/>
                <w:spacing w:val="-2"/>
                <w:sz w:val="20"/>
                <w:lang w:val="en-US"/>
              </w:rPr>
              <w:t>38(4)(a) of the Magistrates Court Act 1991) and the minor civil cost scale will apply.</w:t>
            </w:r>
          </w:p>
        </w:tc>
      </w:tr>
      <w:tr w:rsidR="00A61FEE" w:rsidRPr="004201E6" w:rsidTr="006E513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8" w:type="dxa"/>
            <w:gridSpan w:val="1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E1A0C" w:rsidRPr="003E1A0C" w:rsidRDefault="003E1A0C" w:rsidP="003E1A0C">
            <w:pPr>
              <w:tabs>
                <w:tab w:val="left" w:pos="-1134"/>
                <w:tab w:val="left" w:pos="-568"/>
              </w:tabs>
              <w:spacing w:before="60" w:after="60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3E1A0C">
              <w:rPr>
                <w:rFonts w:ascii="Arial" w:hAnsi="Arial" w:cs="Arial"/>
                <w:spacing w:val="-2"/>
                <w:sz w:val="20"/>
                <w:lang w:val="en-US"/>
              </w:rPr>
              <w:t>This is an application for a determination of a difference or dispute in relation to a fence/proposed fence between:</w:t>
            </w:r>
          </w:p>
        </w:tc>
      </w:tr>
      <w:tr w:rsidR="003E1A0C" w:rsidRPr="004201E6" w:rsidTr="006E51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8" w:type="dxa"/>
            <w:gridSpan w:val="1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1A0C" w:rsidRPr="003E1A0C" w:rsidRDefault="003E1A0C" w:rsidP="006D40E2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E1A0C">
              <w:rPr>
                <w:rFonts w:ascii="Arial" w:hAnsi="Arial" w:cs="Arial"/>
                <w:b/>
                <w:sz w:val="20"/>
              </w:rPr>
              <w:t>Plaintiff’s Land</w:t>
            </w:r>
            <w:r w:rsidR="006D40E2">
              <w:rPr>
                <w:rFonts w:ascii="Arial" w:hAnsi="Arial" w:cs="Arial"/>
                <w:b/>
                <w:sz w:val="20"/>
              </w:rPr>
              <w:t xml:space="preserve"> </w:t>
            </w:r>
            <w:r w:rsidR="006D40E2" w:rsidRPr="006D40E2">
              <w:rPr>
                <w:rFonts w:ascii="Arial" w:hAnsi="Arial" w:cs="Arial"/>
                <w:sz w:val="20"/>
              </w:rPr>
              <w:t>(address)</w:t>
            </w:r>
          </w:p>
        </w:tc>
      </w:tr>
      <w:tr w:rsidR="006D40E2" w:rsidRPr="00B70E4D" w:rsidTr="00CF0CC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0"/>
        </w:trPr>
        <w:tc>
          <w:tcPr>
            <w:tcW w:w="5664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40E2" w:rsidRPr="00FE691E" w:rsidTr="00CF0CC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</w:trPr>
        <w:tc>
          <w:tcPr>
            <w:tcW w:w="5664" w:type="dxa"/>
            <w:gridSpan w:val="6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23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E1A0C" w:rsidRPr="004201E6" w:rsidTr="006E51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8" w:type="dxa"/>
            <w:gridSpan w:val="16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1A0C" w:rsidRPr="003E1A0C" w:rsidRDefault="003E1A0C" w:rsidP="003E1A0C">
            <w:pPr>
              <w:tabs>
                <w:tab w:val="left" w:pos="168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3E1A0C">
              <w:rPr>
                <w:rFonts w:ascii="Arial" w:hAnsi="Arial" w:cs="Arial"/>
                <w:b/>
                <w:sz w:val="20"/>
              </w:rPr>
              <w:t>Defendant’s Land</w:t>
            </w:r>
            <w:r w:rsidR="006D40E2">
              <w:rPr>
                <w:rFonts w:ascii="Arial" w:hAnsi="Arial" w:cs="Arial"/>
                <w:b/>
                <w:sz w:val="20"/>
              </w:rPr>
              <w:t xml:space="preserve"> </w:t>
            </w:r>
            <w:r w:rsidR="006D40E2" w:rsidRPr="006D40E2">
              <w:rPr>
                <w:rFonts w:ascii="Arial" w:hAnsi="Arial" w:cs="Arial"/>
                <w:sz w:val="20"/>
              </w:rPr>
              <w:t>(address)</w:t>
            </w:r>
          </w:p>
        </w:tc>
      </w:tr>
      <w:tr w:rsidR="006D40E2" w:rsidRPr="00B70E4D" w:rsidTr="00CF0CC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0"/>
        </w:trPr>
        <w:tc>
          <w:tcPr>
            <w:tcW w:w="5664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D40E2" w:rsidRPr="00B70E4D" w:rsidRDefault="006D40E2" w:rsidP="003E1A0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D40E2" w:rsidRPr="00FE691E" w:rsidTr="00CF0CC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70"/>
        </w:trPr>
        <w:tc>
          <w:tcPr>
            <w:tcW w:w="5664" w:type="dxa"/>
            <w:gridSpan w:val="6"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3230" w:type="dxa"/>
            <w:gridSpan w:val="7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6D40E2" w:rsidRPr="006E5130" w:rsidRDefault="006D40E2" w:rsidP="003E1A0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E513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3E1A0C" w:rsidRPr="004201E6" w:rsidTr="006D40E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8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1A0C" w:rsidRPr="00194325" w:rsidRDefault="003E1A0C" w:rsidP="000F701B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60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3E1A0C" w:rsidRPr="00194325" w:rsidRDefault="003E1A0C" w:rsidP="00BC6CC2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 w:rsidR="00BC6CC2">
              <w:rPr>
                <w:rFonts w:ascii="Arial" w:hAnsi="Arial" w:cs="Arial"/>
                <w:sz w:val="20"/>
              </w:rPr>
              <w:t>PLAINTIFF</w:t>
            </w:r>
          </w:p>
        </w:tc>
      </w:tr>
      <w:tr w:rsidR="006E5130" w:rsidRPr="006D40E2" w:rsidTr="006D40E2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1028" w:type="dxa"/>
            <w:gridSpan w:val="1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130" w:rsidRPr="000F701B" w:rsidRDefault="000F701B" w:rsidP="0041020E">
            <w:pPr>
              <w:tabs>
                <w:tab w:val="left" w:pos="-1134"/>
                <w:tab w:val="left" w:pos="-568"/>
              </w:tabs>
              <w:spacing w:before="60" w:after="60"/>
              <w:jc w:val="left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0F701B">
              <w:rPr>
                <w:rFonts w:ascii="Arial" w:hAnsi="Arial" w:cs="Arial"/>
                <w:b/>
                <w:bCs/>
                <w:spacing w:val="-2"/>
                <w:sz w:val="20"/>
                <w:lang w:val="en-US"/>
              </w:rPr>
              <w:t>Please a</w:t>
            </w:r>
            <w:r w:rsidR="006E5130" w:rsidRPr="000F701B">
              <w:rPr>
                <w:rFonts w:ascii="Arial" w:hAnsi="Arial" w:cs="Arial"/>
                <w:b/>
                <w:bCs/>
                <w:spacing w:val="-2"/>
                <w:sz w:val="20"/>
                <w:lang w:val="en-US"/>
              </w:rPr>
              <w:t xml:space="preserve">ttach </w:t>
            </w:r>
            <w:r w:rsidRPr="000F701B">
              <w:rPr>
                <w:rFonts w:ascii="Arial" w:hAnsi="Arial" w:cs="Arial"/>
                <w:b/>
                <w:bCs/>
                <w:spacing w:val="-2"/>
                <w:sz w:val="20"/>
                <w:lang w:val="en-US"/>
              </w:rPr>
              <w:t xml:space="preserve">a </w:t>
            </w:r>
            <w:r w:rsidR="006E5130" w:rsidRPr="000F701B">
              <w:rPr>
                <w:rFonts w:ascii="Arial" w:hAnsi="Arial" w:cs="Arial"/>
                <w:b/>
                <w:bCs/>
                <w:spacing w:val="-2"/>
                <w:sz w:val="20"/>
                <w:lang w:val="en-US"/>
              </w:rPr>
              <w:t>cop</w:t>
            </w:r>
            <w:r w:rsidRPr="000F701B">
              <w:rPr>
                <w:rFonts w:ascii="Arial" w:hAnsi="Arial" w:cs="Arial"/>
                <w:b/>
                <w:bCs/>
                <w:spacing w:val="-2"/>
                <w:sz w:val="20"/>
                <w:lang w:val="en-US"/>
              </w:rPr>
              <w:t xml:space="preserve">y </w:t>
            </w:r>
            <w:r w:rsidR="006E5130" w:rsidRPr="000F701B">
              <w:rPr>
                <w:rFonts w:ascii="Arial" w:hAnsi="Arial" w:cs="Arial"/>
                <w:spacing w:val="-2"/>
                <w:sz w:val="20"/>
                <w:lang w:val="en-US"/>
              </w:rPr>
              <w:t xml:space="preserve">of any </w:t>
            </w:r>
            <w:r w:rsidR="0041020E">
              <w:rPr>
                <w:rFonts w:ascii="Arial" w:hAnsi="Arial" w:cs="Arial"/>
                <w:spacing w:val="-2"/>
                <w:sz w:val="20"/>
                <w:lang w:val="en-US"/>
              </w:rPr>
              <w:t>notice of intention to perform fencing work, cross notice or notice of objection which has been given.</w:t>
            </w:r>
          </w:p>
        </w:tc>
      </w:tr>
    </w:tbl>
    <w:p w:rsidR="00EA2AED" w:rsidRPr="004201E6" w:rsidRDefault="00EA2AED" w:rsidP="0083155C">
      <w:pPr>
        <w:spacing w:before="120"/>
        <w:rPr>
          <w:rFonts w:ascii="Arial" w:hAnsi="Arial" w:cs="Arial"/>
          <w:b/>
        </w:rPr>
        <w:sectPr w:rsidR="00EA2AED" w:rsidRPr="004201E6" w:rsidSect="006E5130">
          <w:headerReference w:type="even" r:id="rId8"/>
          <w:headerReference w:type="default" r:id="rId9"/>
          <w:footerReference w:type="first" r:id="rId10"/>
          <w:pgSz w:w="11907" w:h="16840" w:code="9"/>
          <w:pgMar w:top="454" w:right="567" w:bottom="142" w:left="567" w:header="284" w:footer="284" w:gutter="0"/>
          <w:pgNumType w:start="1"/>
          <w:cols w:space="720"/>
          <w:titlePg/>
        </w:sectPr>
      </w:pPr>
    </w:p>
    <w:p w:rsidR="00450F2E" w:rsidRPr="007F7D4B" w:rsidRDefault="00450F2E" w:rsidP="007F7D4B">
      <w:pPr>
        <w:ind w:firstLine="567"/>
      </w:pPr>
    </w:p>
    <w:sectPr w:rsidR="00450F2E" w:rsidRPr="007F7D4B" w:rsidSect="000F701B"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694" w:rsidRDefault="00916694">
      <w:r>
        <w:separator/>
      </w:r>
    </w:p>
  </w:endnote>
  <w:endnote w:type="continuationSeparator" w:id="0">
    <w:p w:rsidR="00916694" w:rsidRDefault="009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D4B" w:rsidRPr="007F7D4B" w:rsidRDefault="007F7D4B">
    <w:pPr>
      <w:pStyle w:val="Footer"/>
      <w:rPr>
        <w:sz w:val="18"/>
        <w:szCs w:val="18"/>
      </w:rPr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694" w:rsidRDefault="00916694">
      <w:r>
        <w:separator/>
      </w:r>
    </w:p>
  </w:footnote>
  <w:footnote w:type="continuationSeparator" w:id="0">
    <w:p w:rsidR="00916694" w:rsidRDefault="00916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E2" w:rsidRDefault="006D40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0E2" w:rsidRDefault="006D4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0E2" w:rsidRDefault="006D40E2">
    <w:pPr>
      <w:pStyle w:val="Header"/>
      <w:framePr w:wrap="around" w:vAnchor="text" w:hAnchor="margin" w:xAlign="center" w:y="1"/>
      <w:rPr>
        <w:rStyle w:val="PageNumber"/>
      </w:rPr>
    </w:pPr>
  </w:p>
  <w:p w:rsidR="006D40E2" w:rsidRDefault="006D40E2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694"/>
    <w:rsid w:val="00036F76"/>
    <w:rsid w:val="00047337"/>
    <w:rsid w:val="00051B24"/>
    <w:rsid w:val="00051E73"/>
    <w:rsid w:val="00052654"/>
    <w:rsid w:val="0008054B"/>
    <w:rsid w:val="000A1855"/>
    <w:rsid w:val="000A505D"/>
    <w:rsid w:val="000B598A"/>
    <w:rsid w:val="000B712C"/>
    <w:rsid w:val="000C3935"/>
    <w:rsid w:val="000E1614"/>
    <w:rsid w:val="000E47A6"/>
    <w:rsid w:val="000F701B"/>
    <w:rsid w:val="00101CE5"/>
    <w:rsid w:val="001027FE"/>
    <w:rsid w:val="001228E9"/>
    <w:rsid w:val="0012355B"/>
    <w:rsid w:val="0013431E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7505"/>
    <w:rsid w:val="001D1099"/>
    <w:rsid w:val="0020226D"/>
    <w:rsid w:val="00223EFE"/>
    <w:rsid w:val="00244811"/>
    <w:rsid w:val="00257D11"/>
    <w:rsid w:val="00270F12"/>
    <w:rsid w:val="002900E6"/>
    <w:rsid w:val="002935A9"/>
    <w:rsid w:val="00295B42"/>
    <w:rsid w:val="002A39B6"/>
    <w:rsid w:val="002C3EEF"/>
    <w:rsid w:val="002C5708"/>
    <w:rsid w:val="002E1F5A"/>
    <w:rsid w:val="002E4DB1"/>
    <w:rsid w:val="00311FDD"/>
    <w:rsid w:val="00313259"/>
    <w:rsid w:val="0031445E"/>
    <w:rsid w:val="00317242"/>
    <w:rsid w:val="00336933"/>
    <w:rsid w:val="0033754A"/>
    <w:rsid w:val="00347EC8"/>
    <w:rsid w:val="00357C00"/>
    <w:rsid w:val="00366CA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1A0C"/>
    <w:rsid w:val="003E21F2"/>
    <w:rsid w:val="003E2230"/>
    <w:rsid w:val="003E5409"/>
    <w:rsid w:val="0041020E"/>
    <w:rsid w:val="0041619E"/>
    <w:rsid w:val="004173AF"/>
    <w:rsid w:val="004201E6"/>
    <w:rsid w:val="004341FB"/>
    <w:rsid w:val="00450F2E"/>
    <w:rsid w:val="004546A3"/>
    <w:rsid w:val="00457C33"/>
    <w:rsid w:val="00465426"/>
    <w:rsid w:val="00471BDA"/>
    <w:rsid w:val="00480531"/>
    <w:rsid w:val="00482238"/>
    <w:rsid w:val="00487EE6"/>
    <w:rsid w:val="004A037E"/>
    <w:rsid w:val="004A5403"/>
    <w:rsid w:val="004B6B8D"/>
    <w:rsid w:val="004D0BE7"/>
    <w:rsid w:val="004E2589"/>
    <w:rsid w:val="004E3B7C"/>
    <w:rsid w:val="004F25F2"/>
    <w:rsid w:val="004F7567"/>
    <w:rsid w:val="00501557"/>
    <w:rsid w:val="005070AD"/>
    <w:rsid w:val="0051394B"/>
    <w:rsid w:val="00514510"/>
    <w:rsid w:val="005206A5"/>
    <w:rsid w:val="00531845"/>
    <w:rsid w:val="005350E4"/>
    <w:rsid w:val="00547637"/>
    <w:rsid w:val="00573DBD"/>
    <w:rsid w:val="0058362B"/>
    <w:rsid w:val="005939DF"/>
    <w:rsid w:val="005A4DD5"/>
    <w:rsid w:val="005B448D"/>
    <w:rsid w:val="005C2BA5"/>
    <w:rsid w:val="005C69E1"/>
    <w:rsid w:val="00601083"/>
    <w:rsid w:val="006172E9"/>
    <w:rsid w:val="00627D26"/>
    <w:rsid w:val="006307AC"/>
    <w:rsid w:val="00636E98"/>
    <w:rsid w:val="00645136"/>
    <w:rsid w:val="006463CB"/>
    <w:rsid w:val="0065149E"/>
    <w:rsid w:val="00657428"/>
    <w:rsid w:val="00667304"/>
    <w:rsid w:val="00671D43"/>
    <w:rsid w:val="006729C2"/>
    <w:rsid w:val="006736D6"/>
    <w:rsid w:val="006945D0"/>
    <w:rsid w:val="00695137"/>
    <w:rsid w:val="006A18C8"/>
    <w:rsid w:val="006D40E2"/>
    <w:rsid w:val="006E5130"/>
    <w:rsid w:val="006E6A3C"/>
    <w:rsid w:val="006F3D88"/>
    <w:rsid w:val="007110FD"/>
    <w:rsid w:val="00713B19"/>
    <w:rsid w:val="00713B50"/>
    <w:rsid w:val="00713BBA"/>
    <w:rsid w:val="007232B1"/>
    <w:rsid w:val="00731F5D"/>
    <w:rsid w:val="00737EF6"/>
    <w:rsid w:val="007435FC"/>
    <w:rsid w:val="00756653"/>
    <w:rsid w:val="00771604"/>
    <w:rsid w:val="0078509B"/>
    <w:rsid w:val="00791AD6"/>
    <w:rsid w:val="007A3CE3"/>
    <w:rsid w:val="007B19EC"/>
    <w:rsid w:val="007D648E"/>
    <w:rsid w:val="007D6FD0"/>
    <w:rsid w:val="007D77C9"/>
    <w:rsid w:val="007F2AEC"/>
    <w:rsid w:val="007F7D4B"/>
    <w:rsid w:val="00807DBB"/>
    <w:rsid w:val="00810618"/>
    <w:rsid w:val="00811DBE"/>
    <w:rsid w:val="0083155C"/>
    <w:rsid w:val="0084435B"/>
    <w:rsid w:val="00852003"/>
    <w:rsid w:val="00853515"/>
    <w:rsid w:val="008616A0"/>
    <w:rsid w:val="0086770C"/>
    <w:rsid w:val="00873A8F"/>
    <w:rsid w:val="008743B0"/>
    <w:rsid w:val="00894C32"/>
    <w:rsid w:val="008A0B67"/>
    <w:rsid w:val="008A1680"/>
    <w:rsid w:val="008B6417"/>
    <w:rsid w:val="008F4DD1"/>
    <w:rsid w:val="008F5829"/>
    <w:rsid w:val="008F7B6C"/>
    <w:rsid w:val="00901697"/>
    <w:rsid w:val="00916694"/>
    <w:rsid w:val="00957FC8"/>
    <w:rsid w:val="009735C3"/>
    <w:rsid w:val="00975E06"/>
    <w:rsid w:val="009B5A59"/>
    <w:rsid w:val="009C3881"/>
    <w:rsid w:val="009C6D69"/>
    <w:rsid w:val="009D2CD2"/>
    <w:rsid w:val="00A0569A"/>
    <w:rsid w:val="00A166FD"/>
    <w:rsid w:val="00A5020D"/>
    <w:rsid w:val="00A61BF9"/>
    <w:rsid w:val="00A61FEE"/>
    <w:rsid w:val="00AA448E"/>
    <w:rsid w:val="00AD4708"/>
    <w:rsid w:val="00AD5E6B"/>
    <w:rsid w:val="00AE5185"/>
    <w:rsid w:val="00AF4173"/>
    <w:rsid w:val="00AF4EB8"/>
    <w:rsid w:val="00AF6C4F"/>
    <w:rsid w:val="00B33C4F"/>
    <w:rsid w:val="00B41A39"/>
    <w:rsid w:val="00B44081"/>
    <w:rsid w:val="00B70012"/>
    <w:rsid w:val="00B70E4D"/>
    <w:rsid w:val="00B71488"/>
    <w:rsid w:val="00B72AF2"/>
    <w:rsid w:val="00B774F3"/>
    <w:rsid w:val="00BC5A9A"/>
    <w:rsid w:val="00BC60BF"/>
    <w:rsid w:val="00BC6CC2"/>
    <w:rsid w:val="00BC72D8"/>
    <w:rsid w:val="00BD16E6"/>
    <w:rsid w:val="00BE7A6E"/>
    <w:rsid w:val="00BF2C92"/>
    <w:rsid w:val="00C070FE"/>
    <w:rsid w:val="00C1320D"/>
    <w:rsid w:val="00C1655E"/>
    <w:rsid w:val="00C352B0"/>
    <w:rsid w:val="00C50A3B"/>
    <w:rsid w:val="00C6014F"/>
    <w:rsid w:val="00C7111E"/>
    <w:rsid w:val="00C800A4"/>
    <w:rsid w:val="00CB44D7"/>
    <w:rsid w:val="00CC5722"/>
    <w:rsid w:val="00CE4DA0"/>
    <w:rsid w:val="00CF0CCF"/>
    <w:rsid w:val="00D07511"/>
    <w:rsid w:val="00D15092"/>
    <w:rsid w:val="00D21D57"/>
    <w:rsid w:val="00D26AAB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322D7"/>
    <w:rsid w:val="00E42029"/>
    <w:rsid w:val="00E42FC3"/>
    <w:rsid w:val="00E4791C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C7E78"/>
    <w:rsid w:val="00EE730C"/>
    <w:rsid w:val="00EE79E9"/>
    <w:rsid w:val="00EF18FE"/>
    <w:rsid w:val="00EF3709"/>
    <w:rsid w:val="00F10F84"/>
    <w:rsid w:val="00F11A98"/>
    <w:rsid w:val="00F15D09"/>
    <w:rsid w:val="00F22CE1"/>
    <w:rsid w:val="00F3500E"/>
    <w:rsid w:val="00F447F6"/>
    <w:rsid w:val="00F46EAD"/>
    <w:rsid w:val="00F76B17"/>
    <w:rsid w:val="00F86489"/>
    <w:rsid w:val="00F96A3D"/>
    <w:rsid w:val="00FA52F2"/>
    <w:rsid w:val="00FB2827"/>
    <w:rsid w:val="00FB3AC2"/>
    <w:rsid w:val="00FB4919"/>
    <w:rsid w:val="00FB5912"/>
    <w:rsid w:val="00FC2846"/>
    <w:rsid w:val="00FC4F61"/>
    <w:rsid w:val="00FD088F"/>
    <w:rsid w:val="00FD15E8"/>
    <w:rsid w:val="00FE691E"/>
    <w:rsid w:val="00FE6CA6"/>
    <w:rsid w:val="00FE6CFA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77487-38CA-4B68-9170-C2924CFF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7F7D4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rts.s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3-civil-rules-earlier\Form%203A%20-%20Application%20-%20Fences%20Act%20197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3A - Application - Fences Act 1975.dot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3A - Application - Fences Act 1975</vt:lpstr>
    </vt:vector>
  </TitlesOfParts>
  <Company>South Australian Government</Company>
  <LinksUpToDate>false</LinksUpToDate>
  <CharactersWithSpaces>2643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3A - Application - Fences Act 1975</dc:title>
  <dc:subject>Application - Fences Act 1975</dc:subject>
  <dc:creator>Shon Ellerton</dc:creator>
  <cp:keywords>civil; form; magistrates</cp:keywords>
  <cp:lastModifiedBy>Ellerton, Shon (CAA)</cp:lastModifiedBy>
  <cp:revision>1</cp:revision>
  <cp:lastPrinted>2013-04-05T05:25:00Z</cp:lastPrinted>
  <dcterms:created xsi:type="dcterms:W3CDTF">2020-09-22T04:24:00Z</dcterms:created>
  <dcterms:modified xsi:type="dcterms:W3CDTF">2020-09-22T04:24:00Z</dcterms:modified>
  <cp:category>civil;form;magistrates</cp:category>
</cp:coreProperties>
</file>